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009" w:rsidRDefault="00776A81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bookmarkStart w:id="0" w:name="_GoBack"/>
      <w:bookmarkEnd w:id="0"/>
      <w:r w:rsidRPr="00CB0975">
        <w:rPr>
          <w:rFonts w:ascii="Tahoma" w:eastAsia="Times New Roman" w:hAnsi="Tahoma" w:cs="Tahoma"/>
          <w:sz w:val="24"/>
          <w:szCs w:val="24"/>
        </w:rPr>
        <w:t xml:space="preserve">Informacja wskazująca, które z postanowień ogólnych warunków </w:t>
      </w:r>
      <w:r>
        <w:rPr>
          <w:rFonts w:ascii="Tahoma" w:hAnsi="Tahoma" w:cs="Tahoma"/>
          <w:sz w:val="24"/>
          <w:szCs w:val="24"/>
        </w:rPr>
        <w:t xml:space="preserve">grupowego ubezpieczenia emerytalnego Pogodna Jesień (kod warunków: </w:t>
      </w:r>
      <w:r w:rsidR="0008574F">
        <w:rPr>
          <w:rFonts w:ascii="Tahoma" w:hAnsi="Tahoma" w:cs="Tahoma"/>
          <w:sz w:val="24"/>
          <w:szCs w:val="24"/>
        </w:rPr>
        <w:t xml:space="preserve">PJGP31 </w:t>
      </w:r>
      <w:r>
        <w:rPr>
          <w:rFonts w:ascii="Tahoma" w:hAnsi="Tahoma" w:cs="Tahoma"/>
          <w:sz w:val="24"/>
          <w:szCs w:val="24"/>
        </w:rPr>
        <w:t xml:space="preserve">ubezpieczenie grupowe, </w:t>
      </w:r>
      <w:r w:rsidR="00243C37">
        <w:rPr>
          <w:rFonts w:ascii="Tahoma" w:hAnsi="Tahoma" w:cs="Tahoma"/>
          <w:sz w:val="24"/>
          <w:szCs w:val="24"/>
        </w:rPr>
        <w:t>PJKP3</w:t>
      </w:r>
      <w:r w:rsidR="006B69C8">
        <w:rPr>
          <w:rFonts w:ascii="Tahoma" w:hAnsi="Tahoma" w:cs="Tahoma"/>
          <w:sz w:val="24"/>
          <w:szCs w:val="24"/>
        </w:rPr>
        <w:t>1</w:t>
      </w:r>
      <w:r w:rsidR="00243C37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ubezpieczenie kontynuowane) </w:t>
      </w:r>
      <w:r w:rsidRPr="00CB0975">
        <w:rPr>
          <w:rFonts w:ascii="Tahoma" w:hAnsi="Tahoma" w:cs="Tahoma"/>
          <w:sz w:val="24"/>
          <w:szCs w:val="24"/>
        </w:rPr>
        <w:t xml:space="preserve"> dotyczą  podstawowych warunków umowy ubezpieczenia</w:t>
      </w:r>
      <w:r w:rsidR="009635CD">
        <w:rPr>
          <w:rFonts w:ascii="Tahoma" w:hAnsi="Tahoma" w:cs="Tahoma"/>
          <w:sz w:val="24"/>
          <w:szCs w:val="24"/>
        </w:rPr>
        <w:t>. Informacja stanowi część OWU i wynika z art. 17 ust. 1 ustawy o działalności ubezpieczeniowej i reasekuracyjnej.</w:t>
      </w:r>
    </w:p>
    <w:p w:rsidR="00266B6B" w:rsidRPr="00340FD4" w:rsidRDefault="00266B6B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5324"/>
        <w:gridCol w:w="3071"/>
      </w:tblGrid>
      <w:tr w:rsidR="00A960AD" w:rsidTr="00A960AD">
        <w:tc>
          <w:tcPr>
            <w:tcW w:w="817" w:type="dxa"/>
          </w:tcPr>
          <w:p w:rsidR="00A960AD" w:rsidRDefault="00A960AD" w:rsidP="00A960A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l.p.</w:t>
            </w:r>
          </w:p>
        </w:tc>
        <w:tc>
          <w:tcPr>
            <w:tcW w:w="5324" w:type="dxa"/>
          </w:tcPr>
          <w:p w:rsidR="00A960AD" w:rsidRPr="00340FD4" w:rsidRDefault="00A960AD" w:rsidP="00A960AD">
            <w:pPr>
              <w:rPr>
                <w:rFonts w:ascii="Tahoma" w:eastAsia="HiddenHorzOCR" w:hAnsi="Tahoma" w:cs="Tahoma"/>
                <w:sz w:val="24"/>
                <w:szCs w:val="24"/>
              </w:rPr>
            </w:pPr>
            <w:r w:rsidRPr="00340FD4">
              <w:rPr>
                <w:rFonts w:ascii="Tahoma" w:hAnsi="Tahoma" w:cs="Tahoma"/>
                <w:sz w:val="24"/>
                <w:szCs w:val="24"/>
              </w:rPr>
              <w:t>Rodzaj informacji</w:t>
            </w:r>
          </w:p>
        </w:tc>
        <w:tc>
          <w:tcPr>
            <w:tcW w:w="3071" w:type="dxa"/>
          </w:tcPr>
          <w:p w:rsidR="00A960AD" w:rsidRDefault="00A960AD" w:rsidP="00A960A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</w:t>
            </w:r>
            <w:r w:rsidRPr="00340FD4">
              <w:rPr>
                <w:rFonts w:ascii="Tahoma" w:hAnsi="Tahoma" w:cs="Tahoma"/>
                <w:sz w:val="24"/>
                <w:szCs w:val="24"/>
              </w:rPr>
              <w:t>umer zapisu</w:t>
            </w:r>
          </w:p>
        </w:tc>
      </w:tr>
      <w:tr w:rsidR="00A960AD" w:rsidTr="00A960AD">
        <w:tc>
          <w:tcPr>
            <w:tcW w:w="817" w:type="dxa"/>
          </w:tcPr>
          <w:p w:rsidR="00A960AD" w:rsidRDefault="00A960AD" w:rsidP="00A960A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1.</w:t>
            </w:r>
          </w:p>
        </w:tc>
        <w:tc>
          <w:tcPr>
            <w:tcW w:w="5324" w:type="dxa"/>
          </w:tcPr>
          <w:p w:rsidR="00A960AD" w:rsidRDefault="00A960AD" w:rsidP="00A960AD">
            <w:pPr>
              <w:rPr>
                <w:rFonts w:ascii="Tahoma" w:hAnsi="Tahoma" w:cs="Tahoma"/>
                <w:sz w:val="24"/>
                <w:szCs w:val="24"/>
              </w:rPr>
            </w:pPr>
            <w:r w:rsidRPr="00340FD4">
              <w:rPr>
                <w:rFonts w:ascii="Tahoma" w:eastAsia="HiddenHorzOCR" w:hAnsi="Tahoma" w:cs="Tahoma"/>
                <w:sz w:val="24"/>
                <w:szCs w:val="24"/>
              </w:rPr>
              <w:t xml:space="preserve">Przesłanki wypłaty świadczeń </w:t>
            </w:r>
            <w:r w:rsidRPr="00340FD4">
              <w:rPr>
                <w:rFonts w:ascii="Tahoma" w:hAnsi="Tahoma" w:cs="Tahoma"/>
                <w:sz w:val="24"/>
                <w:szCs w:val="24"/>
              </w:rPr>
              <w:t xml:space="preserve">lub </w:t>
            </w:r>
            <w:r w:rsidRPr="00340FD4">
              <w:rPr>
                <w:rFonts w:ascii="Tahoma" w:eastAsia="HiddenHorzOCR" w:hAnsi="Tahoma" w:cs="Tahoma"/>
                <w:sz w:val="24"/>
                <w:szCs w:val="24"/>
              </w:rPr>
              <w:t xml:space="preserve">wartości </w:t>
            </w:r>
            <w:r w:rsidRPr="00340FD4">
              <w:rPr>
                <w:rFonts w:ascii="Tahoma" w:hAnsi="Tahoma" w:cs="Tahoma"/>
                <w:sz w:val="24"/>
                <w:szCs w:val="24"/>
              </w:rPr>
              <w:t>wykupu ubezpieczenia</w:t>
            </w:r>
          </w:p>
        </w:tc>
        <w:tc>
          <w:tcPr>
            <w:tcW w:w="3071" w:type="dxa"/>
          </w:tcPr>
          <w:p w:rsidR="00A960AD" w:rsidRPr="00340FD4" w:rsidRDefault="00A960AD" w:rsidP="00266B6B">
            <w:pPr>
              <w:rPr>
                <w:rFonts w:ascii="Tahoma" w:hAnsi="Tahoma" w:cs="Tahoma"/>
                <w:sz w:val="24"/>
                <w:szCs w:val="24"/>
              </w:rPr>
            </w:pPr>
            <w:r w:rsidRPr="00340FD4">
              <w:rPr>
                <w:rFonts w:ascii="Tahoma" w:hAnsi="Tahoma" w:cs="Tahoma"/>
                <w:sz w:val="24"/>
                <w:szCs w:val="24"/>
              </w:rPr>
              <w:t>§</w:t>
            </w:r>
            <w:r>
              <w:rPr>
                <w:rFonts w:ascii="Tahoma" w:hAnsi="Tahoma" w:cs="Tahoma"/>
                <w:sz w:val="24"/>
                <w:szCs w:val="24"/>
              </w:rPr>
              <w:t xml:space="preserve"> 2, </w:t>
            </w:r>
            <w:r w:rsidRPr="00340FD4">
              <w:rPr>
                <w:rFonts w:ascii="Tahoma" w:hAnsi="Tahoma" w:cs="Tahoma"/>
                <w:sz w:val="24"/>
                <w:szCs w:val="24"/>
              </w:rPr>
              <w:t xml:space="preserve">§ </w:t>
            </w:r>
            <w:r>
              <w:rPr>
                <w:rFonts w:ascii="Tahoma" w:hAnsi="Tahoma" w:cs="Tahoma"/>
                <w:sz w:val="24"/>
                <w:szCs w:val="24"/>
              </w:rPr>
              <w:t>4,</w:t>
            </w:r>
            <w:r w:rsidRPr="00340FD4">
              <w:rPr>
                <w:rFonts w:ascii="Tahoma" w:hAnsi="Tahoma" w:cs="Tahoma"/>
                <w:sz w:val="24"/>
                <w:szCs w:val="24"/>
              </w:rPr>
              <w:t xml:space="preserve"> § </w:t>
            </w:r>
            <w:r>
              <w:rPr>
                <w:rFonts w:ascii="Tahoma" w:hAnsi="Tahoma" w:cs="Tahoma"/>
                <w:sz w:val="24"/>
                <w:szCs w:val="24"/>
              </w:rPr>
              <w:t>5,</w:t>
            </w:r>
            <w:r w:rsidRPr="00340FD4">
              <w:rPr>
                <w:rFonts w:ascii="Tahoma" w:hAnsi="Tahoma" w:cs="Tahoma"/>
                <w:sz w:val="24"/>
                <w:szCs w:val="24"/>
              </w:rPr>
              <w:t xml:space="preserve"> § </w:t>
            </w:r>
            <w:r>
              <w:rPr>
                <w:rFonts w:ascii="Tahoma" w:hAnsi="Tahoma" w:cs="Tahoma"/>
                <w:sz w:val="24"/>
                <w:szCs w:val="24"/>
              </w:rPr>
              <w:t xml:space="preserve">6, </w:t>
            </w:r>
            <w:r w:rsidRPr="00340FD4">
              <w:rPr>
                <w:rFonts w:ascii="Tahoma" w:hAnsi="Tahoma" w:cs="Tahoma"/>
                <w:sz w:val="24"/>
                <w:szCs w:val="24"/>
              </w:rPr>
              <w:t xml:space="preserve">§ </w:t>
            </w:r>
            <w:r>
              <w:rPr>
                <w:rFonts w:ascii="Tahoma" w:hAnsi="Tahoma" w:cs="Tahoma"/>
                <w:sz w:val="24"/>
                <w:szCs w:val="24"/>
              </w:rPr>
              <w:t xml:space="preserve">12, </w:t>
            </w:r>
            <w:r w:rsidRPr="00340FD4">
              <w:rPr>
                <w:rFonts w:ascii="Tahoma" w:hAnsi="Tahoma" w:cs="Tahoma"/>
                <w:sz w:val="24"/>
                <w:szCs w:val="24"/>
              </w:rPr>
              <w:t xml:space="preserve">§ </w:t>
            </w:r>
            <w:r>
              <w:rPr>
                <w:rFonts w:ascii="Tahoma" w:hAnsi="Tahoma" w:cs="Tahoma"/>
                <w:sz w:val="24"/>
                <w:szCs w:val="24"/>
              </w:rPr>
              <w:t>13,</w:t>
            </w:r>
            <w:r w:rsidRPr="00340FD4">
              <w:rPr>
                <w:rFonts w:ascii="Tahoma" w:hAnsi="Tahoma" w:cs="Tahoma"/>
                <w:sz w:val="24"/>
                <w:szCs w:val="24"/>
              </w:rPr>
              <w:t xml:space="preserve"> § </w:t>
            </w:r>
            <w:r>
              <w:rPr>
                <w:rFonts w:ascii="Tahoma" w:hAnsi="Tahoma" w:cs="Tahoma"/>
                <w:sz w:val="24"/>
                <w:szCs w:val="24"/>
              </w:rPr>
              <w:t>15 ust. 1 pkt 4),</w:t>
            </w:r>
            <w:r w:rsidRPr="00340FD4">
              <w:rPr>
                <w:rFonts w:ascii="Tahoma" w:hAnsi="Tahoma" w:cs="Tahoma"/>
                <w:sz w:val="24"/>
                <w:szCs w:val="24"/>
              </w:rPr>
              <w:t xml:space="preserve"> § </w:t>
            </w:r>
            <w:r>
              <w:rPr>
                <w:rFonts w:ascii="Tahoma" w:hAnsi="Tahoma" w:cs="Tahoma"/>
                <w:sz w:val="24"/>
                <w:szCs w:val="24"/>
              </w:rPr>
              <w:t xml:space="preserve">18, </w:t>
            </w:r>
            <w:r w:rsidRPr="00340FD4">
              <w:rPr>
                <w:rFonts w:ascii="Tahoma" w:hAnsi="Tahoma" w:cs="Tahoma"/>
                <w:sz w:val="24"/>
                <w:szCs w:val="24"/>
              </w:rPr>
              <w:t xml:space="preserve"> §</w:t>
            </w:r>
            <w:r>
              <w:rPr>
                <w:rFonts w:ascii="Tahoma" w:hAnsi="Tahoma" w:cs="Tahoma"/>
                <w:sz w:val="24"/>
                <w:szCs w:val="24"/>
              </w:rPr>
              <w:t xml:space="preserve"> 27, </w:t>
            </w:r>
            <w:r w:rsidRPr="00340FD4">
              <w:rPr>
                <w:rFonts w:ascii="Tahoma" w:hAnsi="Tahoma" w:cs="Tahoma"/>
                <w:sz w:val="24"/>
                <w:szCs w:val="24"/>
              </w:rPr>
              <w:t>§</w:t>
            </w:r>
            <w:r>
              <w:rPr>
                <w:rFonts w:ascii="Tahoma" w:hAnsi="Tahoma" w:cs="Tahoma"/>
                <w:sz w:val="24"/>
                <w:szCs w:val="24"/>
              </w:rPr>
              <w:t xml:space="preserve"> 28, </w:t>
            </w:r>
            <w:r w:rsidRPr="00340FD4">
              <w:rPr>
                <w:rFonts w:ascii="Tahoma" w:hAnsi="Tahoma" w:cs="Tahoma"/>
                <w:sz w:val="24"/>
                <w:szCs w:val="24"/>
              </w:rPr>
              <w:t>§</w:t>
            </w:r>
            <w:r>
              <w:rPr>
                <w:rFonts w:ascii="Tahoma" w:hAnsi="Tahoma" w:cs="Tahoma"/>
                <w:sz w:val="24"/>
                <w:szCs w:val="24"/>
              </w:rPr>
              <w:t xml:space="preserve"> 29, </w:t>
            </w:r>
            <w:r w:rsidRPr="00340FD4">
              <w:rPr>
                <w:rFonts w:ascii="Tahoma" w:hAnsi="Tahoma" w:cs="Tahoma"/>
                <w:sz w:val="24"/>
                <w:szCs w:val="24"/>
              </w:rPr>
              <w:t>§</w:t>
            </w:r>
            <w:r>
              <w:rPr>
                <w:rFonts w:ascii="Tahoma" w:hAnsi="Tahoma" w:cs="Tahoma"/>
                <w:sz w:val="24"/>
                <w:szCs w:val="24"/>
              </w:rPr>
              <w:t xml:space="preserve"> 31, </w:t>
            </w:r>
            <w:r w:rsidRPr="00340FD4">
              <w:rPr>
                <w:rFonts w:ascii="Tahoma" w:hAnsi="Tahoma" w:cs="Tahoma"/>
                <w:sz w:val="24"/>
                <w:szCs w:val="24"/>
              </w:rPr>
              <w:t>§</w:t>
            </w:r>
            <w:r>
              <w:rPr>
                <w:rFonts w:ascii="Tahoma" w:hAnsi="Tahoma" w:cs="Tahoma"/>
                <w:sz w:val="24"/>
                <w:szCs w:val="24"/>
              </w:rPr>
              <w:t xml:space="preserve"> 32, </w:t>
            </w:r>
            <w:r w:rsidRPr="00340FD4">
              <w:rPr>
                <w:rFonts w:ascii="Tahoma" w:hAnsi="Tahoma" w:cs="Tahoma"/>
                <w:sz w:val="24"/>
                <w:szCs w:val="24"/>
              </w:rPr>
              <w:t>§</w:t>
            </w:r>
            <w:r>
              <w:rPr>
                <w:rFonts w:ascii="Tahoma" w:hAnsi="Tahoma" w:cs="Tahoma"/>
                <w:sz w:val="24"/>
                <w:szCs w:val="24"/>
              </w:rPr>
              <w:t xml:space="preserve"> 33, </w:t>
            </w:r>
            <w:r w:rsidRPr="00340FD4">
              <w:rPr>
                <w:rFonts w:ascii="Tahoma" w:hAnsi="Tahoma" w:cs="Tahoma"/>
                <w:sz w:val="24"/>
                <w:szCs w:val="24"/>
              </w:rPr>
              <w:t>§</w:t>
            </w:r>
            <w:r>
              <w:rPr>
                <w:rFonts w:ascii="Tahoma" w:hAnsi="Tahoma" w:cs="Tahoma"/>
                <w:sz w:val="24"/>
                <w:szCs w:val="24"/>
              </w:rPr>
              <w:t xml:space="preserve"> 34 </w:t>
            </w:r>
            <w:r w:rsidRPr="00340FD4">
              <w:rPr>
                <w:rFonts w:ascii="Tahoma" w:hAnsi="Tahoma" w:cs="Tahoma"/>
                <w:sz w:val="24"/>
                <w:szCs w:val="24"/>
              </w:rPr>
              <w:t>OWU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  <w:r w:rsidRPr="00340FD4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A960AD" w:rsidRDefault="00A960AD" w:rsidP="00A960A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960AD" w:rsidTr="00A960AD">
        <w:tc>
          <w:tcPr>
            <w:tcW w:w="817" w:type="dxa"/>
          </w:tcPr>
          <w:p w:rsidR="00A960AD" w:rsidRDefault="00A960AD" w:rsidP="00A960A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2.</w:t>
            </w:r>
          </w:p>
        </w:tc>
        <w:tc>
          <w:tcPr>
            <w:tcW w:w="5324" w:type="dxa"/>
          </w:tcPr>
          <w:p w:rsidR="00A960AD" w:rsidRDefault="00A960AD" w:rsidP="00A960AD">
            <w:pPr>
              <w:rPr>
                <w:rFonts w:ascii="Tahoma" w:hAnsi="Tahoma" w:cs="Tahoma"/>
                <w:sz w:val="24"/>
                <w:szCs w:val="24"/>
              </w:rPr>
            </w:pPr>
            <w:r w:rsidRPr="00340FD4">
              <w:rPr>
                <w:rFonts w:ascii="Tahoma" w:hAnsi="Tahoma" w:cs="Tahoma"/>
                <w:sz w:val="24"/>
                <w:szCs w:val="24"/>
              </w:rPr>
              <w:t xml:space="preserve">Ograniczenia oraz wyłączenia </w:t>
            </w:r>
            <w:r w:rsidRPr="00340FD4">
              <w:rPr>
                <w:rFonts w:ascii="Tahoma" w:eastAsia="HiddenHorzOCR" w:hAnsi="Tahoma" w:cs="Tahoma"/>
                <w:sz w:val="24"/>
                <w:szCs w:val="24"/>
              </w:rPr>
              <w:t xml:space="preserve">odpowiedzialności zakładu ubezpieczeń uprawniające </w:t>
            </w:r>
            <w:r w:rsidRPr="00340FD4">
              <w:rPr>
                <w:rFonts w:ascii="Tahoma" w:hAnsi="Tahoma" w:cs="Tahoma"/>
                <w:sz w:val="24"/>
                <w:szCs w:val="24"/>
              </w:rPr>
              <w:t xml:space="preserve">do odmowy </w:t>
            </w:r>
            <w:r w:rsidRPr="00340FD4">
              <w:rPr>
                <w:rFonts w:ascii="Tahoma" w:eastAsia="HiddenHorzOCR" w:hAnsi="Tahoma" w:cs="Tahoma"/>
                <w:sz w:val="24"/>
                <w:szCs w:val="24"/>
              </w:rPr>
              <w:t xml:space="preserve">wypłaty świadczenia </w:t>
            </w:r>
            <w:r w:rsidRPr="00340FD4">
              <w:rPr>
                <w:rFonts w:ascii="Tahoma" w:hAnsi="Tahoma" w:cs="Tahoma"/>
                <w:sz w:val="24"/>
                <w:szCs w:val="24"/>
              </w:rPr>
              <w:t xml:space="preserve">lub jego </w:t>
            </w:r>
            <w:r w:rsidRPr="00340FD4">
              <w:rPr>
                <w:rFonts w:ascii="Tahoma" w:eastAsia="HiddenHorzOCR" w:hAnsi="Tahoma" w:cs="Tahoma"/>
                <w:sz w:val="24"/>
                <w:szCs w:val="24"/>
              </w:rPr>
              <w:t>obniżenia</w:t>
            </w:r>
          </w:p>
        </w:tc>
        <w:tc>
          <w:tcPr>
            <w:tcW w:w="3071" w:type="dxa"/>
          </w:tcPr>
          <w:p w:rsidR="00A960AD" w:rsidRDefault="00A960AD" w:rsidP="00A960AD">
            <w:pPr>
              <w:rPr>
                <w:rFonts w:ascii="Tahoma" w:hAnsi="Tahoma" w:cs="Tahoma"/>
                <w:sz w:val="24"/>
                <w:szCs w:val="24"/>
              </w:rPr>
            </w:pPr>
            <w:r w:rsidRPr="00340FD4">
              <w:rPr>
                <w:rFonts w:ascii="Tahoma" w:hAnsi="Tahoma" w:cs="Tahoma"/>
                <w:sz w:val="24"/>
                <w:szCs w:val="24"/>
              </w:rPr>
              <w:t>§</w:t>
            </w:r>
            <w:r>
              <w:rPr>
                <w:rFonts w:ascii="Tahoma" w:hAnsi="Tahoma" w:cs="Tahoma"/>
                <w:sz w:val="24"/>
                <w:szCs w:val="24"/>
              </w:rPr>
              <w:t xml:space="preserve"> 2, § 24, § 25, § 26, </w:t>
            </w:r>
            <w:r w:rsidRPr="00340FD4">
              <w:rPr>
                <w:rFonts w:ascii="Tahoma" w:hAnsi="Tahoma" w:cs="Tahoma"/>
                <w:sz w:val="24"/>
                <w:szCs w:val="24"/>
              </w:rPr>
              <w:t>§</w:t>
            </w:r>
            <w:r>
              <w:rPr>
                <w:rFonts w:ascii="Tahoma" w:hAnsi="Tahoma" w:cs="Tahoma"/>
                <w:sz w:val="24"/>
                <w:szCs w:val="24"/>
              </w:rPr>
              <w:t xml:space="preserve"> 30 OWU.</w:t>
            </w:r>
          </w:p>
        </w:tc>
      </w:tr>
      <w:tr w:rsidR="00A960AD" w:rsidTr="00A960AD">
        <w:tc>
          <w:tcPr>
            <w:tcW w:w="817" w:type="dxa"/>
          </w:tcPr>
          <w:p w:rsidR="00A960AD" w:rsidRDefault="00A960AD" w:rsidP="00A960A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3.</w:t>
            </w:r>
          </w:p>
        </w:tc>
        <w:tc>
          <w:tcPr>
            <w:tcW w:w="5324" w:type="dxa"/>
          </w:tcPr>
          <w:p w:rsidR="00A960AD" w:rsidRDefault="00A960AD" w:rsidP="00A960AD">
            <w:pPr>
              <w:rPr>
                <w:rFonts w:ascii="Tahoma" w:hAnsi="Tahoma" w:cs="Tahoma"/>
                <w:sz w:val="24"/>
                <w:szCs w:val="24"/>
              </w:rPr>
            </w:pPr>
            <w:r w:rsidRPr="00340FD4">
              <w:rPr>
                <w:rFonts w:ascii="Tahoma" w:eastAsia="HiddenHorzOCR" w:hAnsi="Tahoma" w:cs="Tahoma"/>
                <w:sz w:val="24"/>
                <w:szCs w:val="24"/>
              </w:rPr>
              <w:t>Koszty oraz inne obciążenia potrąc</w:t>
            </w:r>
            <w:r>
              <w:rPr>
                <w:rFonts w:ascii="Tahoma" w:eastAsia="HiddenHorzOCR" w:hAnsi="Tahoma" w:cs="Tahoma"/>
                <w:sz w:val="24"/>
                <w:szCs w:val="24"/>
              </w:rPr>
              <w:t>a</w:t>
            </w:r>
            <w:r w:rsidRPr="00340FD4">
              <w:rPr>
                <w:rFonts w:ascii="Tahoma" w:eastAsia="HiddenHorzOCR" w:hAnsi="Tahoma" w:cs="Tahoma"/>
                <w:sz w:val="24"/>
                <w:szCs w:val="24"/>
              </w:rPr>
              <w:t>ne ze składek ubezpieczeniowych, z aktywów ubezpieczeniowych funduszy kapitałowych lub poprzez umorzenie jednostek uczestnictwa ubezpieczeniowych funduszy kapitałowych</w:t>
            </w:r>
          </w:p>
        </w:tc>
        <w:tc>
          <w:tcPr>
            <w:tcW w:w="3071" w:type="dxa"/>
          </w:tcPr>
          <w:p w:rsidR="00A960AD" w:rsidRDefault="00A960AD" w:rsidP="00266B6B">
            <w:pPr>
              <w:rPr>
                <w:rFonts w:ascii="Tahoma" w:hAnsi="Tahoma" w:cs="Tahoma"/>
                <w:sz w:val="24"/>
                <w:szCs w:val="24"/>
              </w:rPr>
            </w:pPr>
            <w:r w:rsidRPr="00340FD4">
              <w:rPr>
                <w:rFonts w:ascii="Tahoma" w:hAnsi="Tahoma" w:cs="Tahoma"/>
                <w:sz w:val="24"/>
                <w:szCs w:val="24"/>
              </w:rPr>
              <w:t>§ 1</w:t>
            </w:r>
            <w:r>
              <w:rPr>
                <w:rFonts w:ascii="Tahoma" w:hAnsi="Tahoma" w:cs="Tahoma"/>
                <w:sz w:val="24"/>
                <w:szCs w:val="24"/>
              </w:rPr>
              <w:t xml:space="preserve">6 ust. 1, </w:t>
            </w:r>
            <w:r w:rsidRPr="00340FD4">
              <w:rPr>
                <w:rFonts w:ascii="Tahoma" w:hAnsi="Tahoma" w:cs="Tahoma"/>
                <w:sz w:val="24"/>
                <w:szCs w:val="24"/>
              </w:rPr>
              <w:t xml:space="preserve">§ </w:t>
            </w:r>
            <w:r>
              <w:rPr>
                <w:rFonts w:ascii="Tahoma" w:hAnsi="Tahoma" w:cs="Tahoma"/>
                <w:sz w:val="24"/>
                <w:szCs w:val="24"/>
              </w:rPr>
              <w:t xml:space="preserve">21 OWU, </w:t>
            </w:r>
          </w:p>
          <w:p w:rsidR="00A960AD" w:rsidRDefault="00A960AD" w:rsidP="00266B6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Wniosek o zawarcie umowy. </w:t>
            </w:r>
          </w:p>
          <w:p w:rsidR="00A960AD" w:rsidRDefault="00A960AD" w:rsidP="00A960A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960AD" w:rsidTr="00A960AD">
        <w:tc>
          <w:tcPr>
            <w:tcW w:w="817" w:type="dxa"/>
          </w:tcPr>
          <w:p w:rsidR="00A960AD" w:rsidRDefault="00A960AD" w:rsidP="00A960A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4.</w:t>
            </w:r>
          </w:p>
        </w:tc>
        <w:tc>
          <w:tcPr>
            <w:tcW w:w="5324" w:type="dxa"/>
          </w:tcPr>
          <w:p w:rsidR="00A960AD" w:rsidRPr="00266B6B" w:rsidRDefault="00A960AD" w:rsidP="00266B6B">
            <w:pPr>
              <w:rPr>
                <w:rFonts w:ascii="Tahoma" w:eastAsia="HiddenHorzOCR" w:hAnsi="Tahoma" w:cs="Tahoma"/>
                <w:sz w:val="24"/>
                <w:szCs w:val="24"/>
              </w:rPr>
            </w:pPr>
            <w:r w:rsidRPr="00266B6B">
              <w:rPr>
                <w:rFonts w:ascii="Tahoma" w:eastAsia="HiddenHorzOCR" w:hAnsi="Tahoma" w:cs="Tahoma"/>
                <w:sz w:val="24"/>
                <w:szCs w:val="24"/>
              </w:rPr>
              <w:t>Wartość wykupu ubezpieczenia w poszczególnych okresach trwania ochrony ubezpieczeniowej oraz okres, w którym roszczenie o wypłatę wartości wykupu nie przysługuje</w:t>
            </w:r>
          </w:p>
          <w:p w:rsidR="00A960AD" w:rsidRDefault="00A960AD" w:rsidP="00A960A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71" w:type="dxa"/>
          </w:tcPr>
          <w:p w:rsidR="00A960AD" w:rsidRDefault="00A960AD" w:rsidP="00266B6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§ 31,</w:t>
            </w:r>
            <w:r w:rsidRPr="00340FD4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§ 32</w:t>
            </w:r>
            <w:r w:rsidRPr="00340FD4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 xml:space="preserve">i </w:t>
            </w:r>
            <w:r w:rsidRPr="00340FD4">
              <w:rPr>
                <w:rFonts w:ascii="Tahoma" w:hAnsi="Tahoma" w:cs="Tahoma"/>
                <w:sz w:val="24"/>
                <w:szCs w:val="24"/>
              </w:rPr>
              <w:t>§</w:t>
            </w:r>
            <w:r>
              <w:rPr>
                <w:rFonts w:ascii="Tahoma" w:hAnsi="Tahoma" w:cs="Tahoma"/>
                <w:sz w:val="24"/>
                <w:szCs w:val="24"/>
              </w:rPr>
              <w:t xml:space="preserve"> 34 </w:t>
            </w:r>
            <w:r w:rsidRPr="00340FD4">
              <w:rPr>
                <w:rFonts w:ascii="Tahoma" w:hAnsi="Tahoma" w:cs="Tahoma"/>
                <w:sz w:val="24"/>
                <w:szCs w:val="24"/>
              </w:rPr>
              <w:t>OWU</w:t>
            </w:r>
            <w:r>
              <w:rPr>
                <w:rFonts w:ascii="Tahoma" w:hAnsi="Tahoma" w:cs="Tahoma"/>
                <w:sz w:val="24"/>
                <w:szCs w:val="24"/>
              </w:rPr>
              <w:t>,</w:t>
            </w:r>
            <w:r w:rsidRPr="00340FD4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A960AD" w:rsidRDefault="00A960AD" w:rsidP="00266B6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Wniosek o zawarcie umowy.</w:t>
            </w:r>
          </w:p>
          <w:p w:rsidR="00A960AD" w:rsidRDefault="00A960AD" w:rsidP="00A960A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10442B" w:rsidRPr="00340FD4" w:rsidRDefault="0010442B" w:rsidP="00340FD4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:rsidR="00564530" w:rsidRPr="00340FD4" w:rsidRDefault="00564530">
      <w:pPr>
        <w:spacing w:after="0" w:line="240" w:lineRule="auto"/>
        <w:rPr>
          <w:rFonts w:ascii="Tahoma" w:hAnsi="Tahoma" w:cs="Tahoma"/>
          <w:sz w:val="24"/>
          <w:szCs w:val="24"/>
        </w:rPr>
      </w:pPr>
    </w:p>
    <w:sectPr w:rsidR="00564530" w:rsidRPr="00340FD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C37" w:rsidRDefault="00B40C37" w:rsidP="00944C05">
      <w:pPr>
        <w:spacing w:after="0" w:line="240" w:lineRule="auto"/>
      </w:pPr>
      <w:r>
        <w:separator/>
      </w:r>
    </w:p>
  </w:endnote>
  <w:endnote w:type="continuationSeparator" w:id="0">
    <w:p w:rsidR="00B40C37" w:rsidRDefault="00B40C37" w:rsidP="00944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oudy Old Style CE ATT">
    <w:altName w:val="Georgia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277871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8"/>
            <w:szCs w:val="18"/>
          </w:rPr>
          <w:id w:val="98381352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  <w:szCs w:val="22"/>
          </w:rPr>
        </w:sdtEndPr>
        <w:sdtContent>
          <w:p w:rsidR="005E6CE2" w:rsidRDefault="005E6CE2">
            <w:pPr>
              <w:pStyle w:val="Stopka"/>
            </w:pPr>
            <w:r w:rsidRPr="005E6CE2">
              <w:rPr>
                <w:rFonts w:ascii="Tahoma" w:hAnsi="Tahoma" w:cs="Tahoma"/>
                <w:sz w:val="18"/>
                <w:szCs w:val="18"/>
              </w:rPr>
              <w:t xml:space="preserve">Strona </w:t>
            </w:r>
            <w:r w:rsidRPr="005E6CE2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5E6CE2">
              <w:rPr>
                <w:rFonts w:ascii="Tahoma" w:hAnsi="Tahoma" w:cs="Tahoma"/>
                <w:b/>
                <w:bCs/>
                <w:sz w:val="18"/>
                <w:szCs w:val="18"/>
              </w:rPr>
              <w:instrText>PAGE</w:instrText>
            </w:r>
            <w:r w:rsidRPr="005E6CE2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="005A6CDC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1</w:t>
            </w:r>
            <w:r w:rsidRPr="005E6CE2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  <w:r w:rsidRPr="005E6CE2">
              <w:rPr>
                <w:rFonts w:ascii="Tahoma" w:hAnsi="Tahoma" w:cs="Tahoma"/>
                <w:sz w:val="18"/>
                <w:szCs w:val="18"/>
              </w:rPr>
              <w:t xml:space="preserve"> z </w:t>
            </w:r>
            <w:r w:rsidRPr="005E6CE2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5E6CE2">
              <w:rPr>
                <w:rFonts w:ascii="Tahoma" w:hAnsi="Tahoma" w:cs="Tahoma"/>
                <w:b/>
                <w:bCs/>
                <w:sz w:val="18"/>
                <w:szCs w:val="18"/>
              </w:rPr>
              <w:instrText>NUMPAGES</w:instrText>
            </w:r>
            <w:r w:rsidRPr="005E6CE2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="005A6CDC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1</w:t>
            </w:r>
            <w:r w:rsidRPr="005E6CE2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B40C37" w:rsidRDefault="00B40C3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C37" w:rsidRDefault="00B40C37" w:rsidP="00944C05">
      <w:pPr>
        <w:spacing w:after="0" w:line="240" w:lineRule="auto"/>
      </w:pPr>
      <w:r>
        <w:separator/>
      </w:r>
    </w:p>
  </w:footnote>
  <w:footnote w:type="continuationSeparator" w:id="0">
    <w:p w:rsidR="00B40C37" w:rsidRDefault="00B40C37" w:rsidP="00944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C37" w:rsidRDefault="00B40C37" w:rsidP="00426D7E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D2056"/>
    <w:multiLevelType w:val="hybridMultilevel"/>
    <w:tmpl w:val="F9D039C4"/>
    <w:lvl w:ilvl="0" w:tplc="CDF49E3C">
      <w:start w:val="1"/>
      <w:numFmt w:val="decimal"/>
      <w:lvlText w:val="%1."/>
      <w:lvlJc w:val="left"/>
      <w:pPr>
        <w:ind w:left="720" w:hanging="360"/>
      </w:pPr>
      <w:rPr>
        <w:rFonts w:eastAsia="HiddenHorzOCR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EF269C"/>
    <w:multiLevelType w:val="hybridMultilevel"/>
    <w:tmpl w:val="1068C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233"/>
    <w:rsid w:val="00002426"/>
    <w:rsid w:val="00033F71"/>
    <w:rsid w:val="00034321"/>
    <w:rsid w:val="00055AA7"/>
    <w:rsid w:val="0008574F"/>
    <w:rsid w:val="000C11A0"/>
    <w:rsid w:val="0010442B"/>
    <w:rsid w:val="00107E6B"/>
    <w:rsid w:val="00111D50"/>
    <w:rsid w:val="00142B34"/>
    <w:rsid w:val="00183F2F"/>
    <w:rsid w:val="0019152F"/>
    <w:rsid w:val="001960CF"/>
    <w:rsid w:val="001D1756"/>
    <w:rsid w:val="001F75FE"/>
    <w:rsid w:val="00217A18"/>
    <w:rsid w:val="00243C37"/>
    <w:rsid w:val="00250B4E"/>
    <w:rsid w:val="00266B6B"/>
    <w:rsid w:val="00275B60"/>
    <w:rsid w:val="002C2091"/>
    <w:rsid w:val="002D33ED"/>
    <w:rsid w:val="00324956"/>
    <w:rsid w:val="00327BB5"/>
    <w:rsid w:val="00331ABF"/>
    <w:rsid w:val="00340FD4"/>
    <w:rsid w:val="003434B6"/>
    <w:rsid w:val="003455D3"/>
    <w:rsid w:val="0036001C"/>
    <w:rsid w:val="003757C7"/>
    <w:rsid w:val="00391768"/>
    <w:rsid w:val="0039270D"/>
    <w:rsid w:val="003E1B36"/>
    <w:rsid w:val="003F3DC4"/>
    <w:rsid w:val="00401C2B"/>
    <w:rsid w:val="00403E34"/>
    <w:rsid w:val="00426D7E"/>
    <w:rsid w:val="0044493A"/>
    <w:rsid w:val="004542F1"/>
    <w:rsid w:val="0048747D"/>
    <w:rsid w:val="00490A92"/>
    <w:rsid w:val="004C31E7"/>
    <w:rsid w:val="00506229"/>
    <w:rsid w:val="005358CC"/>
    <w:rsid w:val="005417D7"/>
    <w:rsid w:val="00552550"/>
    <w:rsid w:val="00552ADC"/>
    <w:rsid w:val="00555AC9"/>
    <w:rsid w:val="00560A58"/>
    <w:rsid w:val="00564530"/>
    <w:rsid w:val="0057160F"/>
    <w:rsid w:val="005734D6"/>
    <w:rsid w:val="00594386"/>
    <w:rsid w:val="005A1009"/>
    <w:rsid w:val="005A6CDC"/>
    <w:rsid w:val="005B2D4C"/>
    <w:rsid w:val="005E0B2D"/>
    <w:rsid w:val="005E6CE2"/>
    <w:rsid w:val="005F182B"/>
    <w:rsid w:val="00606089"/>
    <w:rsid w:val="00606595"/>
    <w:rsid w:val="00614D4B"/>
    <w:rsid w:val="0061756D"/>
    <w:rsid w:val="00627B2F"/>
    <w:rsid w:val="00651EAC"/>
    <w:rsid w:val="00661BC8"/>
    <w:rsid w:val="006750BB"/>
    <w:rsid w:val="00686A92"/>
    <w:rsid w:val="006A372E"/>
    <w:rsid w:val="006A4D59"/>
    <w:rsid w:val="006B69C8"/>
    <w:rsid w:val="006C5D6B"/>
    <w:rsid w:val="006C67AE"/>
    <w:rsid w:val="006E4FA5"/>
    <w:rsid w:val="006F3A11"/>
    <w:rsid w:val="0073129F"/>
    <w:rsid w:val="007332BD"/>
    <w:rsid w:val="00734846"/>
    <w:rsid w:val="00742A30"/>
    <w:rsid w:val="00766551"/>
    <w:rsid w:val="00776A81"/>
    <w:rsid w:val="007A37C2"/>
    <w:rsid w:val="007B0E7F"/>
    <w:rsid w:val="007C6141"/>
    <w:rsid w:val="00877267"/>
    <w:rsid w:val="008A210C"/>
    <w:rsid w:val="008C0F1F"/>
    <w:rsid w:val="008C4620"/>
    <w:rsid w:val="00943937"/>
    <w:rsid w:val="00944C05"/>
    <w:rsid w:val="009635CD"/>
    <w:rsid w:val="00963736"/>
    <w:rsid w:val="009A1DA7"/>
    <w:rsid w:val="00A2615B"/>
    <w:rsid w:val="00A45E05"/>
    <w:rsid w:val="00A46B98"/>
    <w:rsid w:val="00A543E0"/>
    <w:rsid w:val="00A5758A"/>
    <w:rsid w:val="00A960AD"/>
    <w:rsid w:val="00AB6CBC"/>
    <w:rsid w:val="00AD340B"/>
    <w:rsid w:val="00B2375B"/>
    <w:rsid w:val="00B312BF"/>
    <w:rsid w:val="00B40C37"/>
    <w:rsid w:val="00B42634"/>
    <w:rsid w:val="00B62C8E"/>
    <w:rsid w:val="00B67A13"/>
    <w:rsid w:val="00B70F4E"/>
    <w:rsid w:val="00BC1698"/>
    <w:rsid w:val="00BE6B23"/>
    <w:rsid w:val="00BF4CDD"/>
    <w:rsid w:val="00C337CD"/>
    <w:rsid w:val="00C85F03"/>
    <w:rsid w:val="00CA6256"/>
    <w:rsid w:val="00D030F8"/>
    <w:rsid w:val="00D03445"/>
    <w:rsid w:val="00D34D70"/>
    <w:rsid w:val="00D361DA"/>
    <w:rsid w:val="00D621CA"/>
    <w:rsid w:val="00D75FDB"/>
    <w:rsid w:val="00DA2FE0"/>
    <w:rsid w:val="00DA4EAC"/>
    <w:rsid w:val="00DC517C"/>
    <w:rsid w:val="00DC77E7"/>
    <w:rsid w:val="00DD6457"/>
    <w:rsid w:val="00DE6EA5"/>
    <w:rsid w:val="00DF5ADD"/>
    <w:rsid w:val="00E42BC2"/>
    <w:rsid w:val="00E434A7"/>
    <w:rsid w:val="00E446EF"/>
    <w:rsid w:val="00E76B7B"/>
    <w:rsid w:val="00EA058D"/>
    <w:rsid w:val="00EA5D79"/>
    <w:rsid w:val="00EE24F0"/>
    <w:rsid w:val="00EE3FA0"/>
    <w:rsid w:val="00EF4B0B"/>
    <w:rsid w:val="00F04958"/>
    <w:rsid w:val="00F1508A"/>
    <w:rsid w:val="00F22C4E"/>
    <w:rsid w:val="00F249C8"/>
    <w:rsid w:val="00F41233"/>
    <w:rsid w:val="00FA4BD5"/>
    <w:rsid w:val="00FB20E8"/>
    <w:rsid w:val="00FB404B"/>
    <w:rsid w:val="00FD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A1009"/>
    <w:pPr>
      <w:keepNext/>
      <w:spacing w:after="0" w:line="240" w:lineRule="auto"/>
      <w:jc w:val="center"/>
      <w:outlineLvl w:val="0"/>
    </w:pPr>
    <w:rPr>
      <w:rFonts w:ascii="Goudy Old Style CE ATT" w:eastAsia="Times New Roman" w:hAnsi="Goudy Old Style CE ATT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83F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600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00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00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00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00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01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44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4C05"/>
  </w:style>
  <w:style w:type="paragraph" w:styleId="Stopka">
    <w:name w:val="footer"/>
    <w:basedOn w:val="Normalny"/>
    <w:link w:val="StopkaZnak"/>
    <w:uiPriority w:val="99"/>
    <w:unhideWhenUsed/>
    <w:rsid w:val="00944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4C05"/>
  </w:style>
  <w:style w:type="paragraph" w:styleId="Akapitzlist">
    <w:name w:val="List Paragraph"/>
    <w:basedOn w:val="Normalny"/>
    <w:uiPriority w:val="34"/>
    <w:qFormat/>
    <w:rsid w:val="007B0E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5A1009"/>
    <w:rPr>
      <w:rFonts w:ascii="Goudy Old Style CE ATT" w:eastAsia="Times New Roman" w:hAnsi="Goudy Old Style CE ATT" w:cs="Times New Roman"/>
      <w:sz w:val="26"/>
      <w:szCs w:val="20"/>
      <w:lang w:eastAsia="pl-PL"/>
    </w:rPr>
  </w:style>
  <w:style w:type="paragraph" w:styleId="Poprawka">
    <w:name w:val="Revision"/>
    <w:hidden/>
    <w:uiPriority w:val="99"/>
    <w:semiHidden/>
    <w:rsid w:val="008772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A1009"/>
    <w:pPr>
      <w:keepNext/>
      <w:spacing w:after="0" w:line="240" w:lineRule="auto"/>
      <w:jc w:val="center"/>
      <w:outlineLvl w:val="0"/>
    </w:pPr>
    <w:rPr>
      <w:rFonts w:ascii="Goudy Old Style CE ATT" w:eastAsia="Times New Roman" w:hAnsi="Goudy Old Style CE ATT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83F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600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00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00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00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00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01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44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4C05"/>
  </w:style>
  <w:style w:type="paragraph" w:styleId="Stopka">
    <w:name w:val="footer"/>
    <w:basedOn w:val="Normalny"/>
    <w:link w:val="StopkaZnak"/>
    <w:uiPriority w:val="99"/>
    <w:unhideWhenUsed/>
    <w:rsid w:val="00944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4C05"/>
  </w:style>
  <w:style w:type="paragraph" w:styleId="Akapitzlist">
    <w:name w:val="List Paragraph"/>
    <w:basedOn w:val="Normalny"/>
    <w:uiPriority w:val="34"/>
    <w:qFormat/>
    <w:rsid w:val="007B0E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5A1009"/>
    <w:rPr>
      <w:rFonts w:ascii="Goudy Old Style CE ATT" w:eastAsia="Times New Roman" w:hAnsi="Goudy Old Style CE ATT" w:cs="Times New Roman"/>
      <w:sz w:val="26"/>
      <w:szCs w:val="20"/>
      <w:lang w:eastAsia="pl-PL"/>
    </w:rPr>
  </w:style>
  <w:style w:type="paragraph" w:styleId="Poprawka">
    <w:name w:val="Revision"/>
    <w:hidden/>
    <w:uiPriority w:val="99"/>
    <w:semiHidden/>
    <w:rsid w:val="008772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1263B-81FC-4A53-905E-D5B31478E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customNormal.dotm</Template>
  <TotalTime>2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PZU SA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Śliwowska Urszula (Grupa PZU)</dc:creator>
  <cp:lastModifiedBy>Soszyński Wojciech (Grupa PZU)</cp:lastModifiedBy>
  <cp:revision>7</cp:revision>
  <dcterms:created xsi:type="dcterms:W3CDTF">2016-03-16T15:54:00Z</dcterms:created>
  <dcterms:modified xsi:type="dcterms:W3CDTF">2016-03-22T16:08:00Z</dcterms:modified>
</cp:coreProperties>
</file>